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ogólnego układu ulotki"/>
      </w:tblPr>
      <w:tblGrid>
        <w:gridCol w:w="6968"/>
        <w:gridCol w:w="43"/>
        <w:gridCol w:w="3455"/>
      </w:tblGrid>
      <w:tr w:rsidR="00CD39B4" w:rsidTr="006778AD">
        <w:trPr>
          <w:trHeight w:hRule="exact" w:val="15310"/>
          <w:jc w:val="center"/>
        </w:trPr>
        <w:tc>
          <w:tcPr>
            <w:tcW w:w="720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Układ głównej zawartości ulotki"/>
            </w:tblPr>
            <w:tblGrid>
              <w:gridCol w:w="6968"/>
            </w:tblGrid>
            <w:tr w:rsidR="00CD39B4" w:rsidTr="006778AD">
              <w:trPr>
                <w:cantSplit/>
                <w:trHeight w:hRule="exact" w:val="7200"/>
              </w:trPr>
              <w:tc>
                <w:tcPr>
                  <w:tcW w:w="0" w:type="auto"/>
                </w:tcPr>
                <w:p w:rsidR="00CD39B4" w:rsidRDefault="00F2799F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4301954" cy="3723893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3950" cy="37429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39B4" w:rsidTr="006778AD">
              <w:trPr>
                <w:trHeight w:hRule="exact" w:val="6687"/>
              </w:trPr>
              <w:tc>
                <w:tcPr>
                  <w:tcW w:w="0" w:type="auto"/>
                </w:tcPr>
                <w:p w:rsidR="00CD39B4" w:rsidRDefault="007E499B">
                  <w:pPr>
                    <w:pStyle w:val="Podtytu"/>
                  </w:pPr>
                  <w:r>
                    <w:t>03.06.2019</w:t>
                  </w:r>
                  <w:r w:rsidR="0016517E" w:rsidRPr="0016517E">
                    <w:rPr>
                      <w:sz w:val="32"/>
                      <w:szCs w:val="32"/>
                    </w:rPr>
                    <w:t>GODZ.11</w:t>
                  </w:r>
                  <w:r w:rsidR="0016517E">
                    <w:rPr>
                      <w:sz w:val="32"/>
                      <w:szCs w:val="32"/>
                    </w:rPr>
                    <w:t>:00</w:t>
                  </w:r>
                </w:p>
                <w:p w:rsidR="007E499B" w:rsidRDefault="007E499B" w:rsidP="009F5302">
                  <w:pPr>
                    <w:pStyle w:val="Tytu"/>
                    <w:spacing w:line="180" w:lineRule="auto"/>
                    <w:rPr>
                      <w:sz w:val="40"/>
                      <w:szCs w:val="40"/>
                    </w:rPr>
                  </w:pPr>
                  <w:r w:rsidRPr="006778AD">
                    <w:t xml:space="preserve">orfeusz     </w:t>
                  </w:r>
                  <w:r w:rsidR="006778AD" w:rsidRPr="006778AD">
                    <w:t xml:space="preserve">    </w:t>
                  </w:r>
                  <w:r w:rsidRPr="006778AD">
                    <w:t xml:space="preserve">    w piekle</w:t>
                  </w:r>
                  <w:r>
                    <w:t xml:space="preserve"> </w:t>
                  </w:r>
                  <w:r w:rsidR="006778AD">
                    <w:t xml:space="preserve">  </w:t>
                  </w:r>
                  <w:r w:rsidRPr="007E499B">
                    <w:rPr>
                      <w:sz w:val="40"/>
                      <w:szCs w:val="40"/>
                    </w:rPr>
                    <w:t>konstanty i</w:t>
                  </w:r>
                  <w:r>
                    <w:rPr>
                      <w:sz w:val="40"/>
                      <w:szCs w:val="40"/>
                    </w:rPr>
                    <w:t>l</w:t>
                  </w:r>
                  <w:r w:rsidRPr="007E499B">
                    <w:rPr>
                      <w:sz w:val="40"/>
                      <w:szCs w:val="40"/>
                    </w:rPr>
                    <w:t>defons gałczyński</w:t>
                  </w:r>
                  <w:r w:rsidR="00CA3A42">
                    <w:rPr>
                      <w:sz w:val="40"/>
                      <w:szCs w:val="40"/>
                    </w:rPr>
                    <w:t xml:space="preserve"> </w:t>
                  </w:r>
                </w:p>
                <w:p w:rsidR="009F5302" w:rsidRPr="009F5302" w:rsidRDefault="009F5302" w:rsidP="009F5302"/>
                <w:p w:rsidR="006778AD" w:rsidRPr="006778AD" w:rsidRDefault="00E55F7C" w:rsidP="006778A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6778AD">
                    <w:rPr>
                      <w:b/>
                      <w:sz w:val="32"/>
                      <w:szCs w:val="32"/>
                    </w:rPr>
                    <w:t xml:space="preserve">PRZEDSTAWIENIE </w:t>
                  </w:r>
                  <w:r w:rsidR="00906DD7" w:rsidRPr="006778AD">
                    <w:rPr>
                      <w:b/>
                      <w:sz w:val="32"/>
                      <w:szCs w:val="32"/>
                    </w:rPr>
                    <w:t xml:space="preserve">SZKOLNEJ </w:t>
                  </w:r>
                  <w:r w:rsidRPr="006778AD">
                    <w:rPr>
                      <w:b/>
                      <w:sz w:val="32"/>
                      <w:szCs w:val="32"/>
                    </w:rPr>
                    <w:t>GRUPY TEATRALNEJ</w:t>
                  </w:r>
                </w:p>
                <w:p w:rsidR="00E55F7C" w:rsidRPr="006778AD" w:rsidRDefault="00E55F7C" w:rsidP="006778A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6778AD">
                    <w:rPr>
                      <w:b/>
                      <w:sz w:val="32"/>
                      <w:szCs w:val="32"/>
                    </w:rPr>
                    <w:t>III LICEUM OGÓLNOLSZTAŁCĄCEGO</w:t>
                  </w:r>
                </w:p>
                <w:p w:rsidR="00CD39B4" w:rsidRPr="006778AD" w:rsidRDefault="00E55F7C" w:rsidP="006778A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778AD">
                    <w:rPr>
                      <w:b/>
                      <w:sz w:val="32"/>
                      <w:szCs w:val="32"/>
                    </w:rPr>
                    <w:t>W TARNOWIE</w:t>
                  </w:r>
                </w:p>
                <w:p w:rsidR="00E55F7C" w:rsidRDefault="00E55F7C"/>
              </w:tc>
            </w:tr>
            <w:tr w:rsidR="00CD39B4" w:rsidTr="006778AD">
              <w:trPr>
                <w:trHeight w:hRule="exact" w:val="1440"/>
              </w:trPr>
              <w:tc>
                <w:tcPr>
                  <w:tcW w:w="0" w:type="auto"/>
                  <w:vAlign w:val="bottom"/>
                </w:tcPr>
                <w:p w:rsidR="00CD39B4" w:rsidRDefault="00E55F7C">
                  <w:r>
                    <w:rPr>
                      <w:noProof/>
                      <w:lang w:eastAsia="pl-PL"/>
                    </w:rPr>
                    <w:drawing>
                      <wp:inline distT="0" distB="0" distL="0" distR="0" wp14:anchorId="79A48A70" wp14:editId="385FE126">
                        <wp:extent cx="861060" cy="912409"/>
                        <wp:effectExtent l="0" t="0" r="0" b="2540"/>
                        <wp:docPr id="10" name="Obraz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_placeholder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8704" cy="9417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D39B4" w:rsidRDefault="00CD39B4"/>
        </w:tc>
        <w:tc>
          <w:tcPr>
            <w:tcW w:w="144" w:type="dxa"/>
          </w:tcPr>
          <w:p w:rsidR="00CD39B4" w:rsidRDefault="00CD39B4"/>
        </w:tc>
        <w:tc>
          <w:tcPr>
            <w:tcW w:w="3456" w:type="dxa"/>
          </w:tcPr>
          <w:tbl>
            <w:tblPr>
              <w:tblW w:w="3455" w:type="dxa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Układ paska bocznego ulotki"/>
            </w:tblPr>
            <w:tblGrid>
              <w:gridCol w:w="3455"/>
            </w:tblGrid>
            <w:tr w:rsidR="00CD39B4" w:rsidTr="006778AD">
              <w:trPr>
                <w:trHeight w:hRule="exact" w:val="11199"/>
              </w:trPr>
              <w:tc>
                <w:tcPr>
                  <w:tcW w:w="3455" w:type="dxa"/>
                  <w:shd w:val="clear" w:color="auto" w:fill="97C83C" w:themeFill="accent2"/>
                  <w:vAlign w:val="center"/>
                </w:tcPr>
                <w:p w:rsidR="001A50BE" w:rsidRPr="00906DD7" w:rsidRDefault="001A50BE" w:rsidP="001A50BE">
                  <w:pPr>
                    <w:pStyle w:val="Nagwek2"/>
                    <w:rPr>
                      <w:color w:val="B11A57" w:themeColor="accent1" w:themeShade="BF"/>
                    </w:rPr>
                  </w:pPr>
                  <w:r w:rsidRPr="00906DD7">
                    <w:rPr>
                      <w:color w:val="B11A57" w:themeColor="accent1" w:themeShade="BF"/>
                    </w:rPr>
                    <w:t>REŻYSER</w:t>
                  </w:r>
                  <w:r w:rsidR="0016517E">
                    <w:rPr>
                      <w:color w:val="B11A57" w:themeColor="accent1" w:themeShade="BF"/>
                    </w:rPr>
                    <w:t>:</w:t>
                  </w:r>
                </w:p>
                <w:p w:rsidR="0016517E" w:rsidRPr="0016517E" w:rsidRDefault="001A50BE" w:rsidP="001A50BE">
                  <w:pPr>
                    <w:pStyle w:val="Nagwek2"/>
                    <w:rPr>
                      <w:color w:val="191919" w:themeColor="text2" w:themeShade="80"/>
                      <w:sz w:val="40"/>
                      <w:szCs w:val="40"/>
                    </w:rPr>
                  </w:pPr>
                  <w:r w:rsidRPr="0016517E">
                    <w:rPr>
                      <w:color w:val="191919" w:themeColor="text2" w:themeShade="80"/>
                      <w:sz w:val="40"/>
                      <w:szCs w:val="40"/>
                    </w:rPr>
                    <w:t>MONIKA</w:t>
                  </w:r>
                </w:p>
                <w:p w:rsidR="00CD39B4" w:rsidRPr="0016517E" w:rsidRDefault="001A50BE" w:rsidP="001A50BE">
                  <w:pPr>
                    <w:pStyle w:val="Nagwek2"/>
                    <w:rPr>
                      <w:color w:val="191919" w:themeColor="text2" w:themeShade="80"/>
                      <w:sz w:val="40"/>
                      <w:szCs w:val="40"/>
                    </w:rPr>
                  </w:pPr>
                  <w:r w:rsidRPr="0016517E">
                    <w:rPr>
                      <w:color w:val="191919" w:themeColor="text2" w:themeShade="80"/>
                      <w:sz w:val="40"/>
                      <w:szCs w:val="40"/>
                    </w:rPr>
                    <w:t xml:space="preserve"> WENTA</w:t>
                  </w:r>
                </w:p>
                <w:p w:rsidR="001A50BE" w:rsidRPr="001A50BE" w:rsidRDefault="001A50BE" w:rsidP="001A50BE">
                  <w:pPr>
                    <w:pStyle w:val="Linia"/>
                  </w:pPr>
                  <w:r>
                    <w:t>MONIKA WENTA</w:t>
                  </w:r>
                </w:p>
                <w:p w:rsidR="00CD39B4" w:rsidRDefault="00CD39B4">
                  <w:pPr>
                    <w:pStyle w:val="Linia"/>
                  </w:pPr>
                </w:p>
                <w:p w:rsidR="00CA3A42" w:rsidRPr="0016517E" w:rsidRDefault="001A50BE" w:rsidP="00CA3A42">
                  <w:pPr>
                    <w:pStyle w:val="Nagwek2"/>
                    <w:rPr>
                      <w:color w:val="B11A57" w:themeColor="accent1" w:themeShade="BF"/>
                      <w:sz w:val="32"/>
                      <w:szCs w:val="32"/>
                    </w:rPr>
                  </w:pPr>
                  <w:r w:rsidRPr="0016517E">
                    <w:rPr>
                      <w:color w:val="B11A57" w:themeColor="accent1" w:themeShade="BF"/>
                      <w:sz w:val="32"/>
                      <w:szCs w:val="32"/>
                    </w:rPr>
                    <w:t>AKTORZY</w:t>
                  </w:r>
                </w:p>
                <w:p w:rsidR="001A50BE" w:rsidRPr="00906DD7" w:rsidRDefault="001A50BE" w:rsidP="00CA3A42">
                  <w:pPr>
                    <w:pStyle w:val="Nagwek2"/>
                    <w:rPr>
                      <w:color w:val="000000" w:themeColor="text1"/>
                      <w:sz w:val="20"/>
                      <w:szCs w:val="20"/>
                    </w:rPr>
                  </w:pPr>
                  <w:r w:rsidRPr="00906DD7">
                    <w:rPr>
                      <w:color w:val="B11A57" w:themeColor="accent1" w:themeShade="BF"/>
                      <w:sz w:val="24"/>
                      <w:szCs w:val="24"/>
                    </w:rPr>
                    <w:t>UCZNIOWIE III LO</w:t>
                  </w:r>
                  <w:r w:rsidR="00CA3A42" w:rsidRPr="00906DD7">
                    <w:rPr>
                      <w:color w:val="B11A57" w:themeColor="accent1" w:themeShade="BF"/>
                      <w:sz w:val="24"/>
                      <w:szCs w:val="24"/>
                    </w:rPr>
                    <w:t>:</w:t>
                  </w:r>
                  <w:r w:rsidRPr="00906DD7">
                    <w:rPr>
                      <w:color w:val="B11A57" w:themeColor="accent1" w:themeShade="BF"/>
                      <w:sz w:val="24"/>
                      <w:szCs w:val="24"/>
                    </w:rPr>
                    <w:t xml:space="preserve"> </w:t>
                  </w:r>
                  <w:r w:rsidRPr="00906DD7">
                    <w:rPr>
                      <w:color w:val="000000" w:themeColor="text1"/>
                      <w:sz w:val="20"/>
                      <w:szCs w:val="20"/>
                    </w:rPr>
                    <w:t>NATALIA ZMARZŁY MICHALINA STANIEC MONIKA DZIURA</w:t>
                  </w:r>
                </w:p>
                <w:p w:rsidR="00CD39B4" w:rsidRPr="00906DD7" w:rsidRDefault="001A50BE" w:rsidP="00CA3A42">
                  <w:pPr>
                    <w:pStyle w:val="Nagwek2"/>
                    <w:rPr>
                      <w:color w:val="000000" w:themeColor="text1"/>
                      <w:sz w:val="20"/>
                      <w:szCs w:val="20"/>
                    </w:rPr>
                  </w:pPr>
                  <w:r w:rsidRPr="00906DD7">
                    <w:rPr>
                      <w:color w:val="000000" w:themeColor="text1"/>
                      <w:sz w:val="20"/>
                      <w:szCs w:val="20"/>
                    </w:rPr>
                    <w:t>JAD</w:t>
                  </w:r>
                  <w:r w:rsidR="00CA3A42" w:rsidRPr="00906DD7">
                    <w:rPr>
                      <w:color w:val="000000" w:themeColor="text1"/>
                      <w:sz w:val="20"/>
                      <w:szCs w:val="20"/>
                    </w:rPr>
                    <w:t>W</w:t>
                  </w:r>
                  <w:r w:rsidRPr="00906DD7">
                    <w:rPr>
                      <w:color w:val="000000" w:themeColor="text1"/>
                      <w:sz w:val="20"/>
                      <w:szCs w:val="20"/>
                    </w:rPr>
                    <w:t>IGA ZABIEGA KATARZYNA GAJEWSKA</w:t>
                  </w:r>
                </w:p>
                <w:p w:rsidR="001A50BE" w:rsidRPr="001A50BE" w:rsidRDefault="001A50BE" w:rsidP="001A50BE">
                  <w:pPr>
                    <w:pStyle w:val="Linia"/>
                  </w:pPr>
                  <w:r>
                    <w:t>NATALIA ZMARZŁY</w:t>
                  </w:r>
                </w:p>
                <w:p w:rsidR="00CD39B4" w:rsidRDefault="00CD39B4">
                  <w:pPr>
                    <w:pStyle w:val="Linia"/>
                  </w:pPr>
                </w:p>
                <w:p w:rsidR="00CD39B4" w:rsidRPr="00906DD7" w:rsidRDefault="00CA3A42">
                  <w:pPr>
                    <w:pStyle w:val="Nagwek2"/>
                    <w:rPr>
                      <w:rStyle w:val="lrzxr"/>
                      <w:color w:val="000000" w:themeColor="text1"/>
                      <w:sz w:val="24"/>
                      <w:szCs w:val="24"/>
                    </w:rPr>
                  </w:pPr>
                  <w:r w:rsidRPr="00906DD7">
                    <w:rPr>
                      <w:color w:val="000000" w:themeColor="text1"/>
                      <w:sz w:val="24"/>
                      <w:szCs w:val="24"/>
                    </w:rPr>
                    <w:t>W</w:t>
                  </w:r>
                  <w:r w:rsidR="00275C1B" w:rsidRPr="00906DD7">
                    <w:rPr>
                      <w:color w:val="000000" w:themeColor="text1"/>
                      <w:sz w:val="24"/>
                      <w:szCs w:val="24"/>
                    </w:rPr>
                    <w:t xml:space="preserve"> celu rezerwacji miejsc zainteresowane klasy zgłaszają się do sekretariatu do dnia 30.05.2019</w:t>
                  </w:r>
                </w:p>
                <w:p w:rsidR="008C214B" w:rsidRPr="008C214B" w:rsidRDefault="008C214B" w:rsidP="008C214B">
                  <w:pPr>
                    <w:pStyle w:val="Linia"/>
                  </w:pPr>
                </w:p>
                <w:p w:rsidR="00CD39B4" w:rsidRDefault="00CD39B4">
                  <w:pPr>
                    <w:pStyle w:val="Linia"/>
                  </w:pPr>
                </w:p>
                <w:p w:rsidR="00CD39B4" w:rsidRPr="006778AD" w:rsidRDefault="00CA3A42">
                  <w:pPr>
                    <w:pStyle w:val="Nagwek2"/>
                    <w:rPr>
                      <w:color w:val="B11A57" w:themeColor="accent1" w:themeShade="BF"/>
                      <w:sz w:val="24"/>
                      <w:szCs w:val="24"/>
                    </w:rPr>
                  </w:pPr>
                  <w:r w:rsidRPr="006778AD">
                    <w:rPr>
                      <w:color w:val="B11A57" w:themeColor="accent1" w:themeShade="BF"/>
                      <w:sz w:val="24"/>
                      <w:szCs w:val="24"/>
                    </w:rPr>
                    <w:t>wstęp: symboliczna opłata - 1 zł od ucznia</w:t>
                  </w:r>
                </w:p>
                <w:p w:rsidR="00CD39B4" w:rsidRDefault="00CD39B4">
                  <w:pPr>
                    <w:pStyle w:val="Linia"/>
                  </w:pPr>
                </w:p>
                <w:p w:rsidR="00CD39B4" w:rsidRDefault="00CD39B4">
                  <w:pPr>
                    <w:pStyle w:val="Nagwek2"/>
                  </w:pPr>
                </w:p>
              </w:tc>
            </w:tr>
            <w:tr w:rsidR="00CD39B4" w:rsidTr="006778AD">
              <w:trPr>
                <w:trHeight w:hRule="exact" w:val="143"/>
              </w:trPr>
              <w:tc>
                <w:tcPr>
                  <w:tcW w:w="3455" w:type="dxa"/>
                </w:tcPr>
                <w:p w:rsidR="00CD39B4" w:rsidRDefault="00CD39B4"/>
              </w:tc>
            </w:tr>
            <w:tr w:rsidR="00CD39B4" w:rsidTr="006778AD">
              <w:trPr>
                <w:trHeight w:hRule="exact" w:val="4362"/>
              </w:trPr>
              <w:tc>
                <w:tcPr>
                  <w:tcW w:w="3455" w:type="dxa"/>
                  <w:shd w:val="clear" w:color="auto" w:fill="E03177" w:themeFill="accent1"/>
                  <w:vAlign w:val="center"/>
                </w:tcPr>
                <w:p w:rsidR="00CA3A42" w:rsidRDefault="00CA3A42">
                  <w:pPr>
                    <w:pStyle w:val="Nagwek3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MIEJSCE SPEKTAKLU:</w:t>
                  </w:r>
                </w:p>
                <w:p w:rsidR="008C214B" w:rsidRPr="00E31CFE" w:rsidRDefault="008C214B">
                  <w:pPr>
                    <w:pStyle w:val="Nagwek3"/>
                    <w:rPr>
                      <w:color w:val="auto"/>
                    </w:rPr>
                  </w:pPr>
                  <w:r w:rsidRPr="00E31CFE">
                    <w:rPr>
                      <w:color w:val="auto"/>
                    </w:rPr>
                    <w:t>PAŁAC MŁODZIE</w:t>
                  </w:r>
                  <w:r w:rsidR="00E31CFE" w:rsidRPr="00E31CFE">
                    <w:rPr>
                      <w:color w:val="auto"/>
                    </w:rPr>
                    <w:t>Ż</w:t>
                  </w:r>
                  <w:r w:rsidRPr="00E31CFE">
                    <w:rPr>
                      <w:color w:val="auto"/>
                    </w:rPr>
                    <w:t xml:space="preserve">Y          W TARNOWIE </w:t>
                  </w:r>
                </w:p>
                <w:p w:rsidR="00CD39B4" w:rsidRPr="00E31CFE" w:rsidRDefault="008C214B">
                  <w:pPr>
                    <w:pStyle w:val="Nagwek3"/>
                  </w:pPr>
                  <w:r w:rsidRPr="00E31CFE">
                    <w:rPr>
                      <w:color w:val="auto"/>
                    </w:rPr>
                    <w:t>SALA TEATRALNA</w:t>
                  </w:r>
                </w:p>
                <w:p w:rsidR="00CD39B4" w:rsidRPr="00E31CFE" w:rsidRDefault="009F5302" w:rsidP="00CA3A42">
                  <w:pPr>
                    <w:pStyle w:val="Informacjekontaktowe"/>
                  </w:pPr>
                  <w:sdt>
                    <w:sdtPr>
                      <w:rPr>
                        <w:rFonts w:asciiTheme="majorHAnsi" w:eastAsiaTheme="majorEastAsia" w:hAnsiTheme="majorHAnsi" w:cstheme="majorBidi"/>
                      </w:rPr>
                      <w:id w:val="857003158"/>
                      <w:placeholder>
                        <w:docPart w:val="F81D269BF8BD4F9B875F9693400415B0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E31CFE">
                        <w:rPr>
                          <w:rFonts w:asciiTheme="majorHAnsi" w:eastAsiaTheme="majorEastAsia" w:hAnsiTheme="majorHAnsi" w:cstheme="majorBidi"/>
                        </w:rPr>
                        <w:t xml:space="preserve"> Ul. </w:t>
                      </w:r>
                      <w:r w:rsidR="008C214B" w:rsidRPr="00E31CFE">
                        <w:rPr>
                          <w:rFonts w:asciiTheme="majorHAnsi" w:eastAsiaTheme="majorEastAsia" w:hAnsiTheme="majorHAnsi" w:cstheme="majorBidi"/>
                        </w:rPr>
                        <w:t xml:space="preserve">Piłsudskiego 24, </w:t>
                      </w:r>
                      <w:r w:rsidR="008C214B" w:rsidRPr="00E31CFE">
                        <w:rPr>
                          <w:rFonts w:asciiTheme="majorHAnsi" w:eastAsiaTheme="majorEastAsia" w:hAnsiTheme="majorHAnsi" w:cstheme="majorBidi"/>
                        </w:rPr>
                        <w:br/>
                        <w:t>33-100 Tarnów</w:t>
                      </w:r>
                    </w:sdtContent>
                  </w:sdt>
                </w:p>
                <w:p w:rsidR="00CD39B4" w:rsidRDefault="00E31CFE" w:rsidP="00E31CFE">
                  <w:pPr>
                    <w:pStyle w:val="Data"/>
                  </w:pPr>
                  <w:r w:rsidRPr="0016517E"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  <w:t>DATA: 03.06.2019</w:t>
                  </w:r>
                  <w:r w:rsidRPr="00E31CFE">
                    <w:rPr>
                      <w:rFonts w:asciiTheme="majorHAnsi" w:eastAsiaTheme="majorEastAsia" w:hAnsiTheme="majorHAnsi" w:cstheme="majorBidi"/>
                    </w:rPr>
                    <w:t xml:space="preserve"> </w:t>
                  </w:r>
                  <w:r w:rsidRPr="00E31CFE">
                    <w:rPr>
                      <w:rFonts w:asciiTheme="majorHAnsi" w:eastAsiaTheme="majorEastAsia" w:hAnsiTheme="majorHAnsi" w:cstheme="majorBidi"/>
                    </w:rPr>
                    <w:br/>
                    <w:t>GODZ. 11:00</w:t>
                  </w:r>
                </w:p>
              </w:tc>
            </w:tr>
          </w:tbl>
          <w:p w:rsidR="00CD39B4" w:rsidRDefault="00CD39B4"/>
        </w:tc>
        <w:bookmarkStart w:id="0" w:name="_GoBack"/>
        <w:bookmarkEnd w:id="0"/>
      </w:tr>
    </w:tbl>
    <w:p w:rsidR="00CD39B4" w:rsidRDefault="00CD39B4" w:rsidP="006778AD">
      <w:pPr>
        <w:pStyle w:val="Bezodstpw"/>
      </w:pPr>
    </w:p>
    <w:sectPr w:rsidR="00CD39B4" w:rsidSect="009F5302">
      <w:pgSz w:w="11906" w:h="16838" w:code="9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1C"/>
    <w:rsid w:val="0016517E"/>
    <w:rsid w:val="001749C4"/>
    <w:rsid w:val="001A50BE"/>
    <w:rsid w:val="00275C1B"/>
    <w:rsid w:val="00486029"/>
    <w:rsid w:val="00550A1C"/>
    <w:rsid w:val="005966CE"/>
    <w:rsid w:val="006778AD"/>
    <w:rsid w:val="007E499B"/>
    <w:rsid w:val="008C214B"/>
    <w:rsid w:val="00906DD7"/>
    <w:rsid w:val="009F5302"/>
    <w:rsid w:val="00B26AA7"/>
    <w:rsid w:val="00CA3A42"/>
    <w:rsid w:val="00CD39B4"/>
    <w:rsid w:val="00E31CFE"/>
    <w:rsid w:val="00E55F7C"/>
    <w:rsid w:val="00F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11D84"/>
  <w15:chartTrackingRefBased/>
  <w15:docId w15:val="{FEFC6B2F-1260-4276-B542-ECB7E1C2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pl-PL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CFE"/>
  </w:style>
  <w:style w:type="paragraph" w:styleId="Nagwek1">
    <w:name w:val="heading 1"/>
    <w:basedOn w:val="Normalny"/>
    <w:next w:val="Normalny"/>
    <w:link w:val="Nagwek1Znak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Linia"/>
    <w:link w:val="Nagwek2Znak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Tytu"/>
    <w:link w:val="PodtytuZnak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PodtytuZnak">
    <w:name w:val="Podtytuł Znak"/>
    <w:basedOn w:val="Domylnaczcionkaakapitu"/>
    <w:link w:val="Podtytu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ytu">
    <w:name w:val="Title"/>
    <w:basedOn w:val="Normalny"/>
    <w:next w:val="Normalny"/>
    <w:link w:val="TytuZnak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Nagwek1Znak">
    <w:name w:val="Nagłówek 1 Znak"/>
    <w:basedOn w:val="Domylnaczcionkaakapitu"/>
    <w:link w:val="Nagwek1"/>
    <w:uiPriority w:val="3"/>
    <w:rPr>
      <w:b/>
      <w:bCs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Bezodstpw">
    <w:name w:val="No Spacing"/>
    <w:uiPriority w:val="19"/>
    <w:qFormat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ia">
    <w:name w:val="Linia"/>
    <w:basedOn w:val="Normalny"/>
    <w:next w:val="Nagwek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Nagwek3Znak">
    <w:name w:val="Nagłówek 3 Znak"/>
    <w:basedOn w:val="Domylnaczcionkaakapitu"/>
    <w:link w:val="Nagwek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Informacjekontaktowe">
    <w:name w:val="Informacje kontaktowe"/>
    <w:basedOn w:val="Normalny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a">
    <w:name w:val="Date"/>
    <w:basedOn w:val="Normalny"/>
    <w:link w:val="DataZnak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aZnak">
    <w:name w:val="Data Znak"/>
    <w:basedOn w:val="Domylnaczcionkaakapitu"/>
    <w:link w:val="Data"/>
    <w:uiPriority w:val="5"/>
    <w:rPr>
      <w:color w:val="FFFFFF" w:themeColor="background1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customStyle="1" w:styleId="lrzxr">
    <w:name w:val="lrzxr"/>
    <w:basedOn w:val="Domylnaczcionkaakapitu"/>
    <w:rsid w:val="008C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AppData\Roaming\Microsoft\Templates\Ulotka%20z%20zaproszeniem%20na%20wydarzenie%20sezonow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1D269BF8BD4F9B875F969340041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6AE5BE-D31F-4873-A68E-61AB1CDF9931}"/>
      </w:docPartPr>
      <w:docPartBody>
        <w:p w:rsidR="00C3596E" w:rsidRDefault="008A2F95">
          <w:pPr>
            <w:pStyle w:val="F81D269BF8BD4F9B875F9693400415B0"/>
          </w:pPr>
          <w:r>
            <w:rPr>
              <w:lang w:bidi="pl-PL"/>
            </w:rPr>
            <w:t>[Ulica]</w:t>
          </w:r>
          <w:r>
            <w:rPr>
              <w:lang w:bidi="pl-PL"/>
            </w:rPr>
            <w:br/>
            <w:t>[Kod pocztowy, miasto]</w:t>
          </w:r>
          <w:r>
            <w:rPr>
              <w:lang w:bidi="pl-PL"/>
            </w:rPr>
            <w:br/>
            <w:t>[Telefon]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95"/>
    <w:rsid w:val="003954B6"/>
    <w:rsid w:val="00753E2B"/>
    <w:rsid w:val="008A2F95"/>
    <w:rsid w:val="00C3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75B494CACD747EDA03260C8EDCC85CA">
    <w:name w:val="175B494CACD747EDA03260C8EDCC85CA"/>
  </w:style>
  <w:style w:type="paragraph" w:customStyle="1" w:styleId="9C75EDF15F87463096F1234A165F4EFC">
    <w:name w:val="9C75EDF15F87463096F1234A165F4EFC"/>
  </w:style>
  <w:style w:type="paragraph" w:customStyle="1" w:styleId="62559AC2EB304D339B04F5F60E820418">
    <w:name w:val="62559AC2EB304D339B04F5F60E820418"/>
  </w:style>
  <w:style w:type="paragraph" w:customStyle="1" w:styleId="BDB49179947547E3B2BBE6CA9A28A9F9">
    <w:name w:val="BDB49179947547E3B2BBE6CA9A28A9F9"/>
  </w:style>
  <w:style w:type="paragraph" w:customStyle="1" w:styleId="91CA7F927B2949D9BE6934E022ABA962">
    <w:name w:val="91CA7F927B2949D9BE6934E022ABA962"/>
  </w:style>
  <w:style w:type="paragraph" w:customStyle="1" w:styleId="4B3FE638DF67486DACB595AAA256B9C2">
    <w:name w:val="4B3FE638DF67486DACB595AAA256B9C2"/>
  </w:style>
  <w:style w:type="paragraph" w:customStyle="1" w:styleId="2AD1A821559F4B80B0CAC417B82B984A">
    <w:name w:val="2AD1A821559F4B80B0CAC417B82B984A"/>
  </w:style>
  <w:style w:type="paragraph" w:customStyle="1" w:styleId="CC7AD2BBE7714813BCA29DD73D55881A">
    <w:name w:val="CC7AD2BBE7714813BCA29DD73D55881A"/>
  </w:style>
  <w:style w:type="paragraph" w:customStyle="1" w:styleId="8470BE80EC5A466489DAB85F910B381E">
    <w:name w:val="8470BE80EC5A466489DAB85F910B381E"/>
  </w:style>
  <w:style w:type="paragraph" w:customStyle="1" w:styleId="5A2F656DC4F54C8C8C9F672E03E9A431">
    <w:name w:val="5A2F656DC4F54C8C8C9F672E03E9A431"/>
  </w:style>
  <w:style w:type="paragraph" w:customStyle="1" w:styleId="F81D269BF8BD4F9B875F9693400415B0">
    <w:name w:val="F81D269BF8BD4F9B875F9693400415B0"/>
  </w:style>
  <w:style w:type="paragraph" w:customStyle="1" w:styleId="24D59CC527B74A1AA4AEBF6DFB93B58E">
    <w:name w:val="24D59CC527B74A1AA4AEBF6DFB93B58E"/>
  </w:style>
  <w:style w:type="paragraph" w:customStyle="1" w:styleId="66FF621DA3F240F093997F45185D6681">
    <w:name w:val="66FF621DA3F240F093997F45185D6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Ulotka z zaproszeniem na wydarzenie sezonowe</Template>
  <TotalTime>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Biblioteka</cp:lastModifiedBy>
  <cp:revision>2</cp:revision>
  <cp:lastPrinted>2019-05-27T13:11:00Z</cp:lastPrinted>
  <dcterms:created xsi:type="dcterms:W3CDTF">2019-05-28T11:13:00Z</dcterms:created>
  <dcterms:modified xsi:type="dcterms:W3CDTF">2019-05-28T11:13:00Z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